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674994">
        <w:rPr>
          <w:rFonts w:cs="Arial"/>
          <w:b/>
          <w:sz w:val="18"/>
          <w:szCs w:val="18"/>
          <w:lang w:val="en-ZA"/>
        </w:rPr>
        <w:t>16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4701F8">
        <w:rPr>
          <w:rFonts w:cs="Arial"/>
          <w:b/>
          <w:i/>
          <w:sz w:val="18"/>
          <w:szCs w:val="18"/>
          <w:lang w:val="en-ZA"/>
        </w:rPr>
        <w:t>Limited</w:t>
      </w:r>
      <w:r w:rsidR="004701F8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SYN920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BC6FB9" w:rsidRDefault="00BC6FB9" w:rsidP="00BC6FB9">
      <w:pPr>
        <w:suppressAutoHyphens/>
        <w:spacing w:line="312" w:lineRule="auto"/>
        <w:ind w:right="720"/>
        <w:jc w:val="both"/>
        <w:rPr>
          <w:rFonts w:cs="Arial"/>
          <w:lang w:val="en-GB"/>
        </w:rPr>
      </w:pPr>
      <w:r>
        <w:rPr>
          <w:rFonts w:cs="Arial"/>
        </w:rPr>
        <w:t>The JSE Limited has grante</w:t>
      </w:r>
      <w:bookmarkStart w:id="0" w:name="_GoBack"/>
      <w:bookmarkEnd w:id="0"/>
      <w:r>
        <w:rPr>
          <w:rFonts w:cs="Arial"/>
        </w:rPr>
        <w:t xml:space="preserve">d a listing to </w:t>
      </w:r>
      <w:r>
        <w:rPr>
          <w:rFonts w:cs="Arial"/>
          <w:b/>
          <w:bCs/>
          <w:lang w:val="en-GB"/>
        </w:rPr>
        <w:t>Synthesis Funding</w:t>
      </w:r>
      <w:r>
        <w:rPr>
          <w:rFonts w:cs="Arial"/>
          <w:b/>
          <w:lang w:val="en-GB"/>
        </w:rPr>
        <w:t xml:space="preserve"> Limited (“Synthesis”)-SYN920-under a</w:t>
      </w:r>
      <w:r>
        <w:rPr>
          <w:rFonts w:cs="Arial"/>
          <w:lang w:val="en-GB"/>
        </w:rPr>
        <w:t xml:space="preserve"> </w:t>
      </w:r>
      <w:r>
        <w:rPr>
          <w:rFonts w:cs="Arial"/>
          <w:b/>
          <w:lang w:val="en-GB"/>
        </w:rPr>
        <w:t xml:space="preserve">Revolving </w:t>
      </w:r>
      <w:r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>
        <w:rPr>
          <w:rFonts w:cs="Arial"/>
          <w:b/>
          <w:bCs/>
          <w:lang w:val="en-GB"/>
        </w:rPr>
        <w:t>Nedbank</w:t>
      </w:r>
      <w:proofErr w:type="spellEnd"/>
      <w:r>
        <w:rPr>
          <w:rFonts w:cs="Arial"/>
          <w:b/>
          <w:bCs/>
          <w:lang w:val="en-GB"/>
        </w:rPr>
        <w:t xml:space="preserve"> Limited (“</w:t>
      </w:r>
      <w:proofErr w:type="spellStart"/>
      <w:r>
        <w:rPr>
          <w:rFonts w:cs="Arial"/>
          <w:b/>
          <w:bCs/>
          <w:lang w:val="en-GB"/>
        </w:rPr>
        <w:t>Nedbank</w:t>
      </w:r>
      <w:proofErr w:type="spellEnd"/>
      <w:r>
        <w:rPr>
          <w:rFonts w:cs="Arial"/>
          <w:b/>
          <w:bCs/>
          <w:lang w:val="en-GB"/>
        </w:rPr>
        <w:t>”)</w:t>
      </w:r>
      <w:r>
        <w:rPr>
          <w:rFonts w:cs="Arial"/>
          <w:lang w:val="en-GB"/>
        </w:rPr>
        <w:t xml:space="preserve">. 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Zero Debt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674994" w:rsidRPr="007A14BD" w:rsidRDefault="00674994" w:rsidP="0067499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674994" w:rsidRPr="007A14BD" w:rsidRDefault="00674994" w:rsidP="00674994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   4.929</w:t>
      </w:r>
      <w:r>
        <w:rPr>
          <w:rFonts w:cs="Arial"/>
          <w:sz w:val="18"/>
          <w:szCs w:val="18"/>
          <w:lang w:val="en-ZA"/>
        </w:rPr>
        <w:t>, 000,000.00</w:t>
      </w:r>
    </w:p>
    <w:p w:rsidR="00674994" w:rsidRPr="007A14BD" w:rsidRDefault="00674994" w:rsidP="0067499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674994" w:rsidRPr="0029176C" w:rsidRDefault="00674994" w:rsidP="00674994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SYN920</w:t>
      </w:r>
    </w:p>
    <w:p w:rsidR="00674994" w:rsidRPr="0029176C" w:rsidRDefault="00674994" w:rsidP="0067499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270,000,000.00</w:t>
      </w:r>
    </w:p>
    <w:p w:rsidR="00674994" w:rsidRPr="0029176C" w:rsidRDefault="00674994" w:rsidP="0067499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 266,125,368.32</w:t>
      </w:r>
    </w:p>
    <w:p w:rsidR="00674994" w:rsidRPr="0029176C" w:rsidRDefault="00674994" w:rsidP="0067499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Pr="00BC6FB9">
        <w:rPr>
          <w:rFonts w:cs="Arial"/>
          <w:sz w:val="18"/>
          <w:szCs w:val="18"/>
          <w:lang w:val="en-ZA"/>
        </w:rPr>
        <w:t>Zero</w:t>
      </w:r>
    </w:p>
    <w:p w:rsidR="00674994" w:rsidRPr="0029176C" w:rsidRDefault="00674994" w:rsidP="00674994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674994" w:rsidRPr="0029176C" w:rsidRDefault="00674994" w:rsidP="0067499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August 2012</w:t>
      </w:r>
    </w:p>
    <w:p w:rsidR="00674994" w:rsidRPr="0029176C" w:rsidRDefault="00674994" w:rsidP="0067499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August 2012</w:t>
      </w:r>
    </w:p>
    <w:p w:rsidR="00674994" w:rsidRPr="0029176C" w:rsidRDefault="00674994" w:rsidP="0067499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August 2012</w:t>
      </w:r>
    </w:p>
    <w:p w:rsidR="00674994" w:rsidRPr="0029176C" w:rsidRDefault="00674994" w:rsidP="0067499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August 2012</w:t>
      </w:r>
    </w:p>
    <w:p w:rsidR="00674994" w:rsidRPr="0029176C" w:rsidRDefault="00674994" w:rsidP="0067499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May 2012</w:t>
      </w:r>
    </w:p>
    <w:p w:rsidR="00674994" w:rsidRPr="0029176C" w:rsidRDefault="00674994" w:rsidP="00674994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674994" w:rsidRPr="0029176C" w:rsidRDefault="00674994" w:rsidP="00674994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May 2012</w:t>
      </w:r>
    </w:p>
    <w:p w:rsidR="00674994" w:rsidRPr="0029176C" w:rsidRDefault="00674994" w:rsidP="00674994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August 2012</w:t>
      </w:r>
    </w:p>
    <w:p w:rsidR="00674994" w:rsidRPr="0029176C" w:rsidRDefault="00674994" w:rsidP="00674994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ZAG000095332</w:t>
      </w:r>
    </w:p>
    <w:p w:rsidR="00674994" w:rsidRPr="002F1779" w:rsidRDefault="00674994" w:rsidP="00674994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674994" w:rsidRPr="007A14BD" w:rsidRDefault="00674994" w:rsidP="00674994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674994" w:rsidRPr="007A14BD" w:rsidRDefault="00674994" w:rsidP="00674994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674994" w:rsidRPr="007A14BD" w:rsidRDefault="00674994" w:rsidP="00674994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74994" w:rsidRPr="00E61945" w:rsidRDefault="00674994" w:rsidP="00674994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Evelyn Deiner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      (Programme) Nedbank</w:t>
      </w:r>
      <w:r w:rsidRPr="00E61945">
        <w:rPr>
          <w:rFonts w:cs="Arial"/>
          <w:lang w:val="nb-NO"/>
        </w:rPr>
        <w:tab/>
        <w:t xml:space="preserve"> </w:t>
      </w:r>
      <w:r w:rsidRPr="00E61945">
        <w:rPr>
          <w:rFonts w:cs="Arial"/>
          <w:lang w:val="nb-NO"/>
        </w:rPr>
        <w:tab/>
        <w:t xml:space="preserve">       (011) 295 8431</w:t>
      </w:r>
    </w:p>
    <w:p w:rsidR="00674994" w:rsidRPr="00E61945" w:rsidRDefault="00674994" w:rsidP="00674994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Michaela Fraser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      (CP Trading) Nedbank</w:t>
      </w:r>
      <w:r w:rsidRPr="00E61945">
        <w:rPr>
          <w:rFonts w:cs="Arial"/>
          <w:lang w:val="nb-NO"/>
        </w:rPr>
        <w:tab/>
        <w:t xml:space="preserve"> </w:t>
      </w:r>
      <w:r w:rsidRPr="00E61945">
        <w:rPr>
          <w:rFonts w:cs="Arial"/>
          <w:lang w:val="nb-NO"/>
        </w:rPr>
        <w:tab/>
        <w:t xml:space="preserve">       (011) 535 4008</w:t>
      </w:r>
    </w:p>
    <w:p w:rsidR="00674994" w:rsidRPr="00E61945" w:rsidRDefault="00674994" w:rsidP="00674994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Ms Kea Sape</w:t>
      </w:r>
      <w:r w:rsidRPr="00E61945">
        <w:rPr>
          <w:rFonts w:cs="Arial"/>
          <w:lang w:val="nb-NO"/>
        </w:rPr>
        <w:tab/>
        <w:t xml:space="preserve">                          JSE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(011) 520 7603</w:t>
      </w:r>
    </w:p>
    <w:p w:rsidR="00674994" w:rsidRPr="00E61945" w:rsidRDefault="00674994" w:rsidP="00674994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E61945">
        <w:rPr>
          <w:rFonts w:eastAsia="Times New Roman" w:cs="Arial"/>
          <w:lang w:val="nb-NO"/>
        </w:rPr>
        <w:t>Mr. Diboko Ledwaba</w:t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  <w:t>JSE</w:t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  <w:t xml:space="preserve">       (011) 520 7222</w:t>
      </w:r>
      <w:r w:rsidRPr="00E61945">
        <w:rPr>
          <w:rFonts w:eastAsia="Times New Roman" w:cs="Arial"/>
          <w:lang w:val="nb-NO"/>
        </w:rPr>
        <w:tab/>
        <w:t> </w:t>
      </w:r>
    </w:p>
    <w:p w:rsidR="00674994" w:rsidRPr="005005DC" w:rsidRDefault="00674994" w:rsidP="00674994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67499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7499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7499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499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499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01F8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4994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C6FB9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5776AEA-E2BC-4557-B995-52E3E2011583}"/>
</file>

<file path=customXml/itemProps2.xml><?xml version="1.0" encoding="utf-8"?>
<ds:datastoreItem xmlns:ds="http://schemas.openxmlformats.org/officeDocument/2006/customXml" ds:itemID="{9E648739-C47D-4E73-AD63-2D72FAD11888}"/>
</file>

<file path=customXml/itemProps3.xml><?xml version="1.0" encoding="utf-8"?>
<ds:datastoreItem xmlns:ds="http://schemas.openxmlformats.org/officeDocument/2006/customXml" ds:itemID="{27C71761-BE75-4E66-A06C-C9557B5D729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22</TotalTime>
  <Pages>1</Pages>
  <Words>178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Listing-SYN920-16May2012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2012-05-16T08:16:00Z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219900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